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C08CE" w14:textId="025955D2" w:rsidR="00BC7F9D" w:rsidRPr="009044CA" w:rsidRDefault="003D1C7B" w:rsidP="00780FDE">
      <w:pPr>
        <w:ind w:left="-90"/>
        <w:jc w:val="center"/>
        <w:outlineLvl w:val="0"/>
        <w:rPr>
          <w:rFonts w:ascii="Century Gothic" w:hAnsi="Century Gothic"/>
          <w:b/>
          <w:sz w:val="28"/>
          <w:szCs w:val="28"/>
        </w:rPr>
      </w:pPr>
      <w:bookmarkStart w:id="0" w:name="_Toc516132378"/>
      <w:bookmarkStart w:id="1" w:name="_Toc517200761"/>
      <w:bookmarkStart w:id="2" w:name="_Toc517201077"/>
      <w:bookmarkStart w:id="3" w:name="_Toc517203010"/>
      <w:bookmarkStart w:id="4" w:name="_Toc517205145"/>
      <w:r w:rsidRPr="009044CA">
        <w:rPr>
          <w:rFonts w:ascii="Century Gothic" w:hAnsi="Century Gothic"/>
          <w:b/>
          <w:sz w:val="28"/>
          <w:szCs w:val="28"/>
        </w:rPr>
        <w:t>CLIENT</w:t>
      </w:r>
      <w:r w:rsidR="00C32B11" w:rsidRPr="009044CA">
        <w:rPr>
          <w:rFonts w:ascii="Century Gothic" w:hAnsi="Century Gothic"/>
          <w:b/>
          <w:sz w:val="28"/>
          <w:szCs w:val="28"/>
        </w:rPr>
        <w:t xml:space="preserve"> </w:t>
      </w:r>
      <w:r w:rsidR="00B91333" w:rsidRPr="009044CA">
        <w:rPr>
          <w:rFonts w:ascii="Century Gothic" w:hAnsi="Century Gothic"/>
          <w:b/>
          <w:sz w:val="28"/>
          <w:szCs w:val="28"/>
        </w:rPr>
        <w:t>REFERRAL FORM</w:t>
      </w:r>
      <w:bookmarkEnd w:id="0"/>
      <w:bookmarkEnd w:id="1"/>
      <w:bookmarkEnd w:id="2"/>
      <w:bookmarkEnd w:id="3"/>
      <w:bookmarkEnd w:id="4"/>
    </w:p>
    <w:p w14:paraId="591AA5D8" w14:textId="77777777" w:rsidR="00A94CC9" w:rsidRPr="00C81141" w:rsidRDefault="00A94CC9" w:rsidP="00303C60">
      <w:pPr>
        <w:outlineLvl w:val="0"/>
        <w:rPr>
          <w:rFonts w:ascii="Century Gothic" w:hAnsi="Century Gothic"/>
          <w:b/>
          <w:color w:val="808080" w:themeColor="background1" w:themeShade="80"/>
          <w:sz w:val="10"/>
          <w:szCs w:val="44"/>
        </w:rPr>
      </w:pPr>
    </w:p>
    <w:tbl>
      <w:tblPr>
        <w:tblW w:w="11033" w:type="dxa"/>
        <w:tblInd w:w="-95" w:type="dxa"/>
        <w:tblLook w:val="04A0" w:firstRow="1" w:lastRow="0" w:firstColumn="1" w:lastColumn="0" w:noHBand="0" w:noVBand="1"/>
      </w:tblPr>
      <w:tblGrid>
        <w:gridCol w:w="2358"/>
        <w:gridCol w:w="3119"/>
        <w:gridCol w:w="1414"/>
        <w:gridCol w:w="1988"/>
        <w:gridCol w:w="888"/>
        <w:gridCol w:w="1266"/>
      </w:tblGrid>
      <w:tr w:rsidR="00A94CC9" w:rsidRPr="00B91333" w14:paraId="6F69F829" w14:textId="77777777" w:rsidTr="004D5376">
        <w:trPr>
          <w:trHeight w:val="365"/>
        </w:trPr>
        <w:tc>
          <w:tcPr>
            <w:tcW w:w="11033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2D050"/>
            <w:noWrap/>
            <w:vAlign w:val="center"/>
            <w:hideMark/>
          </w:tcPr>
          <w:p w14:paraId="6E593598" w14:textId="77777777" w:rsidR="00A94CC9" w:rsidRPr="00BB43C0" w:rsidRDefault="00C32B11" w:rsidP="00A94CC9">
            <w:pPr>
              <w:rPr>
                <w:rFonts w:ascii="Calibri" w:hAnsi="Calibri" w:cs="Calibri"/>
                <w:b/>
                <w:bCs/>
                <w:color w:val="FFFF00"/>
                <w:sz w:val="22"/>
                <w:szCs w:val="22"/>
              </w:rPr>
            </w:pPr>
            <w:r w:rsidRPr="00BB43C0">
              <w:rPr>
                <w:rFonts w:ascii="Calibri" w:hAnsi="Calibri" w:cs="Calibri"/>
                <w:b/>
                <w:bCs/>
                <w:sz w:val="22"/>
                <w:szCs w:val="22"/>
              </w:rPr>
              <w:t>REFERRING AGENCY</w:t>
            </w:r>
          </w:p>
        </w:tc>
      </w:tr>
      <w:tr w:rsidR="009044CA" w:rsidRPr="00B91333" w14:paraId="37FC703C" w14:textId="157DC600" w:rsidTr="009044CA">
        <w:trPr>
          <w:trHeight w:val="432"/>
        </w:trPr>
        <w:tc>
          <w:tcPr>
            <w:tcW w:w="23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4F62251F" w14:textId="116872ED" w:rsidR="009044CA" w:rsidRPr="00A950F8" w:rsidRDefault="009044CA" w:rsidP="00A94CC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Referring Organisation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336E338" w14:textId="77777777" w:rsidR="009044CA" w:rsidRPr="00666161" w:rsidRDefault="009044CA" w:rsidP="00A94CC9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B77D5C" w14:textId="2A0919DD" w:rsidR="009044CA" w:rsidRPr="00A950F8" w:rsidRDefault="009044CA" w:rsidP="00A94CC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0F8">
              <w:rPr>
                <w:rFonts w:ascii="Calibri" w:hAnsi="Calibri" w:cs="Calibri"/>
                <w:b/>
                <w:bCs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hone</w:t>
            </w:r>
          </w:p>
        </w:tc>
        <w:tc>
          <w:tcPr>
            <w:tcW w:w="1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14:paraId="79511E18" w14:textId="77777777" w:rsidR="009044CA" w:rsidRPr="00666161" w:rsidRDefault="009044CA" w:rsidP="00A94CC9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F7A5D00" w14:textId="2532F541" w:rsidR="009044CA" w:rsidRPr="009044CA" w:rsidRDefault="009044CA" w:rsidP="00A94CC9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6"/>
              </w:rPr>
            </w:pPr>
            <w:r w:rsidRPr="009044CA">
              <w:rPr>
                <w:rFonts w:ascii="Century Gothic" w:hAnsi="Century Gothic"/>
                <w:b/>
                <w:bCs/>
                <w:color w:val="000000"/>
                <w:sz w:val="18"/>
                <w:szCs w:val="16"/>
              </w:rPr>
              <w:t>Date of referral</w:t>
            </w:r>
          </w:p>
        </w:tc>
        <w:tc>
          <w:tcPr>
            <w:tcW w:w="126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21A1B4" w14:textId="77777777" w:rsidR="009044CA" w:rsidRPr="00666161" w:rsidRDefault="009044CA" w:rsidP="00A94CC9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</w:p>
        </w:tc>
      </w:tr>
      <w:tr w:rsidR="00A94CC9" w:rsidRPr="00B91333" w14:paraId="68106332" w14:textId="77777777" w:rsidTr="009044CA">
        <w:trPr>
          <w:trHeight w:val="432"/>
        </w:trPr>
        <w:tc>
          <w:tcPr>
            <w:tcW w:w="23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6A6A8ED4" w14:textId="4641CB34" w:rsidR="00A94CC9" w:rsidRPr="00A950F8" w:rsidRDefault="004D5376" w:rsidP="00A94CC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0F8">
              <w:rPr>
                <w:rFonts w:ascii="Calibri" w:hAnsi="Calibri" w:cs="Calibri"/>
                <w:b/>
                <w:bCs/>
                <w:sz w:val="22"/>
                <w:szCs w:val="22"/>
              </w:rPr>
              <w:t>C</w:t>
            </w:r>
            <w:r w:rsidR="006510E2">
              <w:rPr>
                <w:rFonts w:ascii="Calibri" w:hAnsi="Calibri" w:cs="Calibri"/>
                <w:b/>
                <w:bCs/>
                <w:sz w:val="22"/>
                <w:szCs w:val="22"/>
              </w:rPr>
              <w:t>ontact Name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4F63D79" w14:textId="77777777" w:rsidR="00A94CC9" w:rsidRPr="00666161" w:rsidRDefault="00A94CC9" w:rsidP="00A94CC9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5A1185C" w14:textId="52327A48" w:rsidR="00A94CC9" w:rsidRPr="00A950F8" w:rsidRDefault="006510E2" w:rsidP="00A94CC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414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0304D40" w14:textId="77777777" w:rsidR="00A94CC9" w:rsidRPr="00666161" w:rsidRDefault="00A94CC9" w:rsidP="00A94CC9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</w:p>
        </w:tc>
      </w:tr>
    </w:tbl>
    <w:p w14:paraId="237D4F7E" w14:textId="77777777" w:rsidR="00A94CC9" w:rsidRPr="00BC4CD6" w:rsidRDefault="00A94CC9" w:rsidP="00303C60">
      <w:pPr>
        <w:outlineLvl w:val="0"/>
        <w:rPr>
          <w:rFonts w:ascii="Century Gothic" w:hAnsi="Century Gothic"/>
          <w:b/>
          <w:color w:val="808080" w:themeColor="background1" w:themeShade="80"/>
          <w:sz w:val="8"/>
          <w:szCs w:val="44"/>
        </w:rPr>
      </w:pPr>
    </w:p>
    <w:tbl>
      <w:tblPr>
        <w:tblW w:w="11032" w:type="dxa"/>
        <w:tblInd w:w="-95" w:type="dxa"/>
        <w:tblLook w:val="04A0" w:firstRow="1" w:lastRow="0" w:firstColumn="1" w:lastColumn="0" w:noHBand="0" w:noVBand="1"/>
      </w:tblPr>
      <w:tblGrid>
        <w:gridCol w:w="3634"/>
        <w:gridCol w:w="3402"/>
        <w:gridCol w:w="3996"/>
      </w:tblGrid>
      <w:tr w:rsidR="005345A7" w:rsidRPr="00B91333" w14:paraId="7846A6B4" w14:textId="77777777" w:rsidTr="0050497A">
        <w:trPr>
          <w:trHeight w:val="365"/>
        </w:trPr>
        <w:tc>
          <w:tcPr>
            <w:tcW w:w="1103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2D050"/>
            <w:noWrap/>
            <w:vAlign w:val="center"/>
            <w:hideMark/>
          </w:tcPr>
          <w:p w14:paraId="195F4E2C" w14:textId="36039E4C" w:rsidR="005345A7" w:rsidRPr="00BB43C0" w:rsidRDefault="0050497A" w:rsidP="00071B9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43C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PLEASE TICK RELEVENT </w:t>
            </w:r>
            <w:r w:rsidR="00BB43C0" w:rsidRPr="00BB43C0">
              <w:rPr>
                <w:rFonts w:ascii="Calibri" w:hAnsi="Calibri" w:cs="Calibri"/>
                <w:b/>
                <w:bCs/>
                <w:sz w:val="22"/>
                <w:szCs w:val="22"/>
              </w:rPr>
              <w:t>SERVICE</w:t>
            </w:r>
          </w:p>
        </w:tc>
      </w:tr>
      <w:tr w:rsidR="007E0774" w:rsidRPr="00B91333" w14:paraId="157C62B3" w14:textId="77777777" w:rsidTr="00661946">
        <w:trPr>
          <w:trHeight w:val="432"/>
        </w:trPr>
        <w:tc>
          <w:tcPr>
            <w:tcW w:w="3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976347C" w14:textId="70BA43E8" w:rsidR="007E0774" w:rsidRPr="00D6310F" w:rsidRDefault="007E0774" w:rsidP="00071B9A">
            <w:pPr>
              <w:rPr>
                <w:rFonts w:ascii="Calibri" w:hAnsi="Calibri" w:cs="Calibri"/>
                <w:sz w:val="22"/>
                <w:szCs w:val="22"/>
              </w:rPr>
            </w:pPr>
            <w:r w:rsidRPr="00D6310F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5B4C5F" wp14:editId="45217C44">
                      <wp:simplePos x="0" y="0"/>
                      <wp:positionH relativeFrom="column">
                        <wp:posOffset>1899920</wp:posOffset>
                      </wp:positionH>
                      <wp:positionV relativeFrom="paragraph">
                        <wp:posOffset>13970</wp:posOffset>
                      </wp:positionV>
                      <wp:extent cx="219075" cy="1333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79A1F" id="Rectangle 1" o:spid="_x0000_s1026" style="position:absolute;margin-left:149.6pt;margin-top:1.1pt;width:17.2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" fillcolor="white [3201]" strokecolor="black [3213]" strokeweight="2pt"/>
                  </w:pict>
                </mc:Fallback>
              </mc:AlternateContent>
            </w:r>
            <w:r w:rsidRPr="00D6310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F7BE3">
              <w:rPr>
                <w:rFonts w:ascii="Calibri" w:hAnsi="Calibri" w:cs="Calibri"/>
                <w:sz w:val="22"/>
                <w:szCs w:val="22"/>
              </w:rPr>
              <w:t xml:space="preserve">Multicultural Women’s Service  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6C864DE" w14:textId="3974B0AA" w:rsidR="007E0774" w:rsidRPr="0050497A" w:rsidRDefault="007E0774" w:rsidP="00071B9A">
            <w:pPr>
              <w:rPr>
                <w:rFonts w:ascii="Century Gothic" w:hAnsi="Century Gothic"/>
                <w:sz w:val="18"/>
                <w:szCs w:val="16"/>
              </w:rPr>
            </w:pPr>
            <w:r w:rsidRPr="00D6310F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8E63A7" wp14:editId="23692F8F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5080</wp:posOffset>
                      </wp:positionV>
                      <wp:extent cx="219075" cy="1333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C72F3" id="Rectangle 4" o:spid="_x0000_s1026" style="position:absolute;margin-left:136.65pt;margin-top:.4pt;width:17.2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" fillcolor="white [3201]" strokecolor="black [3213]" strokeweight="2pt"/>
                  </w:pict>
                </mc:Fallback>
              </mc:AlternateContent>
            </w:r>
            <w:r w:rsidRPr="00D6310F">
              <w:rPr>
                <w:rFonts w:ascii="Calibri" w:hAnsi="Calibri" w:cs="Calibri"/>
                <w:sz w:val="22"/>
                <w:szCs w:val="22"/>
              </w:rPr>
              <w:t xml:space="preserve">Multicultural Youth Services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</w:tc>
        <w:tc>
          <w:tcPr>
            <w:tcW w:w="39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6AF7DDE" w14:textId="5AC231C5" w:rsidR="007E0774" w:rsidRPr="00661946" w:rsidRDefault="00661946" w:rsidP="00071B9A">
            <w:pPr>
              <w:rPr>
                <w:rFonts w:ascii="Calibri" w:hAnsi="Calibri" w:cs="Calibri"/>
                <w:sz w:val="22"/>
                <w:szCs w:val="22"/>
              </w:rPr>
            </w:pPr>
            <w:r w:rsidRPr="00D6310F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8D2B51B" wp14:editId="0CEAD2FB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25400</wp:posOffset>
                      </wp:positionV>
                      <wp:extent cx="219075" cy="13335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FCC16" id="Rectangle 5" o:spid="_x0000_s1026" style="position:absolute;margin-left:168pt;margin-top:2pt;width:17.2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" fillcolor="white [3201]" strokecolor="black [3213]" strokeweight="2pt"/>
                  </w:pict>
                </mc:Fallback>
              </mc:AlternateContent>
            </w:r>
            <w:r w:rsidR="00F1728E" w:rsidRPr="00661946">
              <w:rPr>
                <w:rFonts w:ascii="Calibri" w:hAnsi="Calibri" w:cs="Calibri"/>
                <w:sz w:val="22"/>
                <w:szCs w:val="22"/>
              </w:rPr>
              <w:t>Multicultural Employment Services</w:t>
            </w:r>
          </w:p>
        </w:tc>
      </w:tr>
      <w:tr w:rsidR="007E0774" w:rsidRPr="00B91333" w14:paraId="2CF8DCAB" w14:textId="77777777" w:rsidTr="00661946">
        <w:trPr>
          <w:trHeight w:val="432"/>
        </w:trPr>
        <w:tc>
          <w:tcPr>
            <w:tcW w:w="3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9CC2289" w14:textId="77777777" w:rsidR="00436FB9" w:rsidRDefault="007E0774" w:rsidP="00071B9A">
            <w:pPr>
              <w:rPr>
                <w:rFonts w:ascii="Calibri" w:hAnsi="Calibri" w:cs="Calibri"/>
                <w:sz w:val="22"/>
                <w:szCs w:val="22"/>
              </w:rPr>
            </w:pPr>
            <w:r w:rsidRPr="000C5895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CD77FC" wp14:editId="35582AB7">
                      <wp:simplePos x="0" y="0"/>
                      <wp:positionH relativeFrom="column">
                        <wp:posOffset>1907540</wp:posOffset>
                      </wp:positionH>
                      <wp:positionV relativeFrom="paragraph">
                        <wp:posOffset>76835</wp:posOffset>
                      </wp:positionV>
                      <wp:extent cx="219075" cy="1333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DCA96" id="Rectangle 2" o:spid="_x0000_s1026" style="position:absolute;margin-left:150.2pt;margin-top:6.05pt;width:17.2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" fillcolor="white [3201]" strokecolor="black [3213]" strokeweight="2pt"/>
                  </w:pict>
                </mc:Fallback>
              </mc:AlternateContent>
            </w:r>
            <w:r w:rsidRPr="000C58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22EB" w:rsidRPr="000C5895">
              <w:rPr>
                <w:rFonts w:ascii="Calibri" w:hAnsi="Calibri" w:cs="Calibri"/>
                <w:sz w:val="22"/>
                <w:szCs w:val="22"/>
              </w:rPr>
              <w:t>Settlement Service</w:t>
            </w:r>
            <w:r w:rsidR="00436FB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FE33794" w14:textId="7165CF3C" w:rsidR="007E0774" w:rsidRPr="000C5895" w:rsidRDefault="00436FB9" w:rsidP="00071B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(humanitarian visa holders)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AD81EB4" w14:textId="6848742B" w:rsidR="007E0774" w:rsidRPr="000C5895" w:rsidRDefault="00661946" w:rsidP="00071B9A">
            <w:pPr>
              <w:rPr>
                <w:rFonts w:ascii="Calibri" w:hAnsi="Calibri" w:cs="Calibri"/>
                <w:sz w:val="22"/>
                <w:szCs w:val="22"/>
              </w:rPr>
            </w:pPr>
            <w:r w:rsidRPr="000C5895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1CEA9E9" wp14:editId="314A8E6A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21590</wp:posOffset>
                      </wp:positionV>
                      <wp:extent cx="219075" cy="13335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4DA0A" id="Rectangle 6" o:spid="_x0000_s1026" style="position:absolute;margin-left:138pt;margin-top:1.7pt;width:17.2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" fillcolor="white [3201]" strokecolor="black [3213]" strokeweight="2pt"/>
                  </w:pict>
                </mc:Fallback>
              </mc:AlternateContent>
            </w:r>
            <w:r w:rsidR="000C5895" w:rsidRPr="000C5895">
              <w:rPr>
                <w:rFonts w:ascii="Calibri" w:hAnsi="Calibri" w:cs="Calibri"/>
                <w:sz w:val="22"/>
                <w:szCs w:val="22"/>
              </w:rPr>
              <w:t>Welcome 2 Canberra</w:t>
            </w:r>
          </w:p>
        </w:tc>
        <w:tc>
          <w:tcPr>
            <w:tcW w:w="39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252492" w14:textId="71D5F700" w:rsidR="00332D8E" w:rsidRPr="000C5895" w:rsidRDefault="00661946" w:rsidP="00071B9A">
            <w:pPr>
              <w:rPr>
                <w:rFonts w:ascii="Calibri" w:hAnsi="Calibri" w:cs="Calibri"/>
                <w:sz w:val="22"/>
                <w:szCs w:val="22"/>
              </w:rPr>
            </w:pPr>
            <w:r w:rsidRPr="000C5895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B4D5B0E" wp14:editId="0C6A31BC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35560</wp:posOffset>
                      </wp:positionV>
                      <wp:extent cx="219075" cy="13335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1A3F8" id="Rectangle 7" o:spid="_x0000_s1026" style="position:absolute;margin-left:168pt;margin-top:2.8pt;width:17.2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" fillcolor="white [3201]" strokecolor="black [3213]" strokeweight="2pt"/>
                  </w:pict>
                </mc:Fallback>
              </mc:AlternateContent>
            </w:r>
            <w:r w:rsidR="00555C34">
              <w:rPr>
                <w:rFonts w:ascii="Calibri" w:hAnsi="Calibri" w:cs="Calibri"/>
                <w:sz w:val="22"/>
                <w:szCs w:val="22"/>
              </w:rPr>
              <w:t xml:space="preserve">Multicultural </w:t>
            </w:r>
            <w:r w:rsidR="00CD0363">
              <w:rPr>
                <w:rFonts w:ascii="Calibri" w:hAnsi="Calibri" w:cs="Calibri"/>
                <w:sz w:val="22"/>
                <w:szCs w:val="22"/>
              </w:rPr>
              <w:t>Counselling</w:t>
            </w:r>
            <w:r w:rsidR="00555C34">
              <w:rPr>
                <w:rFonts w:ascii="Calibri" w:hAnsi="Calibri" w:cs="Calibri"/>
                <w:sz w:val="22"/>
                <w:szCs w:val="22"/>
              </w:rPr>
              <w:t xml:space="preserve"> Service</w:t>
            </w:r>
          </w:p>
        </w:tc>
      </w:tr>
      <w:tr w:rsidR="00332D8E" w:rsidRPr="00B91333" w14:paraId="2215C201" w14:textId="77777777" w:rsidTr="00661946">
        <w:trPr>
          <w:trHeight w:val="432"/>
        </w:trPr>
        <w:tc>
          <w:tcPr>
            <w:tcW w:w="3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F2F9654" w14:textId="6A59F84C" w:rsidR="00332D8E" w:rsidRPr="000C5895" w:rsidRDefault="00332D8E" w:rsidP="00071B9A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0C5895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AE3808D" wp14:editId="3F51857A">
                      <wp:simplePos x="0" y="0"/>
                      <wp:positionH relativeFrom="column">
                        <wp:posOffset>1904365</wp:posOffset>
                      </wp:positionH>
                      <wp:positionV relativeFrom="paragraph">
                        <wp:posOffset>4445</wp:posOffset>
                      </wp:positionV>
                      <wp:extent cx="219075" cy="13335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14743" id="Rectangle 8" o:spid="_x0000_s1026" style="position:absolute;margin-left:149.95pt;margin-top:.35pt;width:17.2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" fillcolor="white [3201]" strokecolor="black [3213]" strokeweight="2pt"/>
                  </w:pict>
                </mc:Fallback>
              </mc:AlternateContent>
            </w:r>
            <w:r>
              <w:rPr>
                <w:rFonts w:ascii="Calibri" w:hAnsi="Calibri" w:cs="Calibri"/>
                <w:sz w:val="22"/>
                <w:szCs w:val="22"/>
              </w:rPr>
              <w:t xml:space="preserve">Multicultural Men’s Service 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FA6E715" w14:textId="77777777" w:rsidR="00332D8E" w:rsidRPr="000C5895" w:rsidRDefault="00332D8E" w:rsidP="00071B9A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0FC1746" w14:textId="77777777" w:rsidR="00332D8E" w:rsidRPr="000C5895" w:rsidRDefault="00332D8E" w:rsidP="00071B9A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</w:tbl>
    <w:p w14:paraId="623647B0" w14:textId="77777777" w:rsidR="00A2277A" w:rsidRPr="00BC4CD6" w:rsidRDefault="00A2277A" w:rsidP="00A2277A">
      <w:pPr>
        <w:outlineLvl w:val="0"/>
        <w:rPr>
          <w:rFonts w:ascii="Century Gothic" w:hAnsi="Century Gothic"/>
          <w:b/>
          <w:color w:val="808080" w:themeColor="background1" w:themeShade="80"/>
          <w:sz w:val="8"/>
          <w:szCs w:val="44"/>
        </w:rPr>
      </w:pPr>
    </w:p>
    <w:tbl>
      <w:tblPr>
        <w:tblW w:w="11032" w:type="dxa"/>
        <w:tblInd w:w="-95" w:type="dxa"/>
        <w:tblLook w:val="04A0" w:firstRow="1" w:lastRow="0" w:firstColumn="1" w:lastColumn="0" w:noHBand="0" w:noVBand="1"/>
      </w:tblPr>
      <w:tblGrid>
        <w:gridCol w:w="2217"/>
        <w:gridCol w:w="3251"/>
        <w:gridCol w:w="2182"/>
        <w:gridCol w:w="3382"/>
      </w:tblGrid>
      <w:tr w:rsidR="00A2277A" w:rsidRPr="00B91333" w14:paraId="753C1D31" w14:textId="77777777" w:rsidTr="00C37BBE">
        <w:trPr>
          <w:trHeight w:val="365"/>
        </w:trPr>
        <w:tc>
          <w:tcPr>
            <w:tcW w:w="1103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2D050"/>
            <w:noWrap/>
            <w:vAlign w:val="center"/>
            <w:hideMark/>
          </w:tcPr>
          <w:p w14:paraId="57691449" w14:textId="77777777" w:rsidR="00A2277A" w:rsidRPr="00B91333" w:rsidRDefault="00C32B11" w:rsidP="00071B9A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 w:rsidRPr="00C37BBE">
              <w:rPr>
                <w:rFonts w:ascii="Century Gothic" w:hAnsi="Century Gothic"/>
                <w:b/>
                <w:bCs/>
                <w:sz w:val="18"/>
                <w:szCs w:val="16"/>
              </w:rPr>
              <w:t>CLIENT</w:t>
            </w:r>
            <w:r w:rsidR="00A2277A" w:rsidRPr="00C37BBE">
              <w:rPr>
                <w:rFonts w:ascii="Century Gothic" w:hAnsi="Century Gothic"/>
                <w:b/>
                <w:bCs/>
                <w:sz w:val="18"/>
                <w:szCs w:val="16"/>
              </w:rPr>
              <w:t xml:space="preserve"> INFORMATION</w:t>
            </w:r>
          </w:p>
        </w:tc>
      </w:tr>
      <w:tr w:rsidR="00A2277A" w:rsidRPr="00B91333" w14:paraId="1E208FA7" w14:textId="77777777" w:rsidTr="00027569">
        <w:trPr>
          <w:trHeight w:val="432"/>
        </w:trPr>
        <w:tc>
          <w:tcPr>
            <w:tcW w:w="2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1E38D77D" w14:textId="61529B38" w:rsidR="00A2277A" w:rsidRPr="001744DE" w:rsidRDefault="001744DE" w:rsidP="00071B9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744D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Client Name </w:t>
            </w:r>
          </w:p>
        </w:tc>
        <w:tc>
          <w:tcPr>
            <w:tcW w:w="3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5AFA577" w14:textId="77777777" w:rsidR="00A2277A" w:rsidRPr="001744DE" w:rsidRDefault="00A2277A" w:rsidP="00071B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E6B6B8C" w14:textId="5A3D9E57" w:rsidR="00A2277A" w:rsidRPr="001744DE" w:rsidRDefault="001744DE" w:rsidP="00071B9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Contact Number</w:t>
            </w:r>
          </w:p>
        </w:tc>
        <w:tc>
          <w:tcPr>
            <w:tcW w:w="33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099EDE" w14:textId="77777777" w:rsidR="00A2277A" w:rsidRPr="00666161" w:rsidRDefault="00A2277A" w:rsidP="00071B9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</w:p>
        </w:tc>
      </w:tr>
      <w:tr w:rsidR="00A2277A" w:rsidRPr="00B91333" w14:paraId="104039A9" w14:textId="77777777" w:rsidTr="00027569">
        <w:trPr>
          <w:trHeight w:val="432"/>
        </w:trPr>
        <w:tc>
          <w:tcPr>
            <w:tcW w:w="2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233CDD0" w14:textId="4EF8452C" w:rsidR="00A2277A" w:rsidRPr="001744DE" w:rsidRDefault="001744DE" w:rsidP="00071B9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3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86B7DB9" w14:textId="77777777" w:rsidR="00A2277A" w:rsidRPr="001744DE" w:rsidRDefault="00A2277A" w:rsidP="00071B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C32841" w14:textId="42982095" w:rsidR="00A2277A" w:rsidRPr="001744DE" w:rsidRDefault="001744DE" w:rsidP="00071B9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Gender</w:t>
            </w:r>
          </w:p>
        </w:tc>
        <w:tc>
          <w:tcPr>
            <w:tcW w:w="33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EC1DCE" w14:textId="77777777" w:rsidR="00A2277A" w:rsidRPr="00666161" w:rsidRDefault="00A2277A" w:rsidP="00071B9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</w:p>
        </w:tc>
      </w:tr>
      <w:tr w:rsidR="00A2277A" w:rsidRPr="00B91333" w14:paraId="66EBD72C" w14:textId="77777777" w:rsidTr="00027569">
        <w:trPr>
          <w:trHeight w:val="432"/>
        </w:trPr>
        <w:tc>
          <w:tcPr>
            <w:tcW w:w="2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0AF0C95C" w14:textId="517144B7" w:rsidR="00A2277A" w:rsidRPr="001744DE" w:rsidRDefault="001744DE" w:rsidP="00071B9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Interpreter Required?</w:t>
            </w:r>
            <w:r w:rsidR="00780FD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Specify language</w:t>
            </w:r>
          </w:p>
        </w:tc>
        <w:tc>
          <w:tcPr>
            <w:tcW w:w="3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699467" w14:textId="77777777" w:rsidR="00A2277A" w:rsidRPr="001744DE" w:rsidRDefault="00A2277A" w:rsidP="00071B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76F2649" w14:textId="129D72B0" w:rsidR="00A2277A" w:rsidRPr="001744DE" w:rsidRDefault="001744DE" w:rsidP="00071B9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3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1C8374" w14:textId="77777777" w:rsidR="00A2277A" w:rsidRPr="00666161" w:rsidRDefault="00A2277A" w:rsidP="00071B9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</w:p>
        </w:tc>
      </w:tr>
      <w:tr w:rsidR="00A2277A" w:rsidRPr="00B91333" w14:paraId="4E507A66" w14:textId="77777777" w:rsidTr="00027569">
        <w:trPr>
          <w:trHeight w:val="432"/>
        </w:trPr>
        <w:tc>
          <w:tcPr>
            <w:tcW w:w="2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00AAB19E" w14:textId="6358B94D" w:rsidR="00A2277A" w:rsidRPr="001744DE" w:rsidRDefault="001C4FB2" w:rsidP="00071B9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Visa Type</w:t>
            </w:r>
          </w:p>
        </w:tc>
        <w:tc>
          <w:tcPr>
            <w:tcW w:w="3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6CACD4" w14:textId="77777777" w:rsidR="00A2277A" w:rsidRPr="001744DE" w:rsidRDefault="00A2277A" w:rsidP="00071B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72EFDDB" w14:textId="3DA54BB1" w:rsidR="00A2277A" w:rsidRPr="001744DE" w:rsidRDefault="00C56663" w:rsidP="00071B9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Ethnic Group</w:t>
            </w:r>
          </w:p>
        </w:tc>
        <w:tc>
          <w:tcPr>
            <w:tcW w:w="33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CDB2C8" w14:textId="77777777" w:rsidR="00A2277A" w:rsidRPr="00666161" w:rsidRDefault="00A2277A" w:rsidP="00071B9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</w:p>
        </w:tc>
      </w:tr>
      <w:tr w:rsidR="00A2277A" w:rsidRPr="00B91333" w14:paraId="6D286575" w14:textId="77777777" w:rsidTr="00027569">
        <w:trPr>
          <w:trHeight w:val="432"/>
        </w:trPr>
        <w:tc>
          <w:tcPr>
            <w:tcW w:w="2217" w:type="dxa"/>
            <w:vMerge w:val="restart"/>
            <w:tcBorders>
              <w:top w:val="single" w:sz="4" w:space="0" w:color="BFBFBF" w:themeColor="background1" w:themeShade="BF"/>
              <w:left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0074696F" w14:textId="4665E07D" w:rsidR="00A2277A" w:rsidRPr="001744DE" w:rsidRDefault="001C4FB2" w:rsidP="00071B9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Client Address</w:t>
            </w:r>
          </w:p>
        </w:tc>
        <w:tc>
          <w:tcPr>
            <w:tcW w:w="32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0CFD7AA7" w14:textId="77777777" w:rsidR="00A2277A" w:rsidRPr="001744DE" w:rsidRDefault="00A2277A" w:rsidP="00071B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73571C67" w14:textId="3C7C8935" w:rsidR="00A2277A" w:rsidRPr="001744DE" w:rsidRDefault="00C56663" w:rsidP="00071B9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Country of Birth</w:t>
            </w:r>
          </w:p>
        </w:tc>
        <w:tc>
          <w:tcPr>
            <w:tcW w:w="338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FE9888C" w14:textId="77777777" w:rsidR="00A2277A" w:rsidRPr="00666161" w:rsidRDefault="00A2277A" w:rsidP="00071B9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</w:p>
        </w:tc>
      </w:tr>
      <w:tr w:rsidR="00A2277A" w:rsidRPr="00B91333" w14:paraId="1014EF66" w14:textId="77777777" w:rsidTr="00027569">
        <w:trPr>
          <w:trHeight w:val="432"/>
        </w:trPr>
        <w:tc>
          <w:tcPr>
            <w:tcW w:w="2217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14:paraId="41C92A6C" w14:textId="77777777" w:rsidR="00A2277A" w:rsidRPr="001744DE" w:rsidRDefault="00A2277A" w:rsidP="00071B9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5D6D40E2" w14:textId="77777777" w:rsidR="00A2277A" w:rsidRPr="001744DE" w:rsidRDefault="00A2277A" w:rsidP="00071B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435EFB2A" w14:textId="047FBBC5" w:rsidR="00A2277A" w:rsidRPr="001744DE" w:rsidRDefault="00E70B8E" w:rsidP="00071B9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Month/Year of arrival in Australia</w:t>
            </w:r>
          </w:p>
        </w:tc>
        <w:tc>
          <w:tcPr>
            <w:tcW w:w="338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2DD644AA" w14:textId="77777777" w:rsidR="00A2277A" w:rsidRPr="00666161" w:rsidRDefault="00A2277A" w:rsidP="00071B9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</w:p>
        </w:tc>
      </w:tr>
    </w:tbl>
    <w:p w14:paraId="658D23F5" w14:textId="77777777" w:rsidR="002453A2" w:rsidRPr="00BC4CD6" w:rsidRDefault="002453A2" w:rsidP="002453A2">
      <w:pPr>
        <w:outlineLvl w:val="0"/>
        <w:rPr>
          <w:rFonts w:ascii="Century Gothic" w:hAnsi="Century Gothic"/>
          <w:b/>
          <w:color w:val="808080" w:themeColor="background1" w:themeShade="80"/>
          <w:sz w:val="8"/>
          <w:szCs w:val="44"/>
        </w:rPr>
      </w:pPr>
    </w:p>
    <w:tbl>
      <w:tblPr>
        <w:tblW w:w="11032" w:type="dxa"/>
        <w:tblInd w:w="-95" w:type="dxa"/>
        <w:tblLook w:val="04A0" w:firstRow="1" w:lastRow="0" w:firstColumn="1" w:lastColumn="0" w:noHBand="0" w:noVBand="1"/>
      </w:tblPr>
      <w:tblGrid>
        <w:gridCol w:w="2075"/>
        <w:gridCol w:w="1843"/>
        <w:gridCol w:w="7114"/>
      </w:tblGrid>
      <w:tr w:rsidR="002453A2" w:rsidRPr="00B91333" w14:paraId="645E0DD1" w14:textId="77777777" w:rsidTr="001C4FB2">
        <w:trPr>
          <w:trHeight w:val="365"/>
        </w:trPr>
        <w:tc>
          <w:tcPr>
            <w:tcW w:w="1103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2D050"/>
            <w:noWrap/>
            <w:vAlign w:val="center"/>
            <w:hideMark/>
          </w:tcPr>
          <w:p w14:paraId="72A94F8F" w14:textId="77777777" w:rsidR="002453A2" w:rsidRPr="001C4FB2" w:rsidRDefault="00666161" w:rsidP="00071B9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4FB2">
              <w:rPr>
                <w:rFonts w:ascii="Calibri" w:hAnsi="Calibri" w:cs="Calibri"/>
                <w:b/>
                <w:bCs/>
                <w:sz w:val="22"/>
                <w:szCs w:val="22"/>
              </w:rPr>
              <w:t>SERVICE REQUESTED</w:t>
            </w:r>
          </w:p>
        </w:tc>
      </w:tr>
      <w:tr w:rsidR="00666161" w:rsidRPr="00B91333" w14:paraId="186CEEF1" w14:textId="77777777" w:rsidTr="00205BAB">
        <w:trPr>
          <w:trHeight w:val="2768"/>
        </w:trPr>
        <w:tc>
          <w:tcPr>
            <w:tcW w:w="20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07450849" w14:textId="0D9D0F49" w:rsidR="00666161" w:rsidRPr="001C4FB2" w:rsidRDefault="001C4FB2" w:rsidP="00071B9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Reason for Referral</w:t>
            </w:r>
          </w:p>
        </w:tc>
        <w:tc>
          <w:tcPr>
            <w:tcW w:w="8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5B8792" w14:textId="77777777" w:rsidR="00666161" w:rsidRPr="00CF7C60" w:rsidRDefault="00666161" w:rsidP="00071B9A">
            <w:pPr>
              <w:rPr>
                <w:rFonts w:ascii="Century Gothic" w:hAnsi="Century Gothic"/>
                <w:sz w:val="18"/>
                <w:szCs w:val="16"/>
              </w:rPr>
            </w:pPr>
          </w:p>
        </w:tc>
      </w:tr>
      <w:tr w:rsidR="003E0399" w:rsidRPr="00B91333" w14:paraId="6CF9FA00" w14:textId="77777777" w:rsidTr="001C4FB2">
        <w:trPr>
          <w:trHeight w:val="624"/>
        </w:trPr>
        <w:tc>
          <w:tcPr>
            <w:tcW w:w="39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617539E" w14:textId="589E47F5" w:rsidR="003E0399" w:rsidRPr="001C4FB2" w:rsidRDefault="001C4FB2" w:rsidP="00071B9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Does the client consent to this referral?</w:t>
            </w:r>
            <w:r w:rsidR="003E0399" w:rsidRPr="001C4FB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EF937C" w14:textId="77777777" w:rsidR="003E0399" w:rsidRPr="00CF7C60" w:rsidRDefault="003E0399" w:rsidP="00071B9A">
            <w:pPr>
              <w:rPr>
                <w:rFonts w:ascii="Century Gothic" w:hAnsi="Century Gothic"/>
                <w:sz w:val="18"/>
                <w:szCs w:val="16"/>
              </w:rPr>
            </w:pPr>
          </w:p>
        </w:tc>
      </w:tr>
      <w:tr w:rsidR="008C3ED9" w:rsidRPr="00B91333" w14:paraId="6A8EF9A4" w14:textId="77777777" w:rsidTr="00205BAB">
        <w:trPr>
          <w:trHeight w:val="1059"/>
        </w:trPr>
        <w:tc>
          <w:tcPr>
            <w:tcW w:w="20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0E0FC208" w14:textId="25483659" w:rsidR="008C3ED9" w:rsidRPr="00F537AB" w:rsidRDefault="00F537AB" w:rsidP="00071B9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Is there any other additional information?</w:t>
            </w:r>
          </w:p>
        </w:tc>
        <w:tc>
          <w:tcPr>
            <w:tcW w:w="8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9364CE" w14:textId="77777777" w:rsidR="008C3ED9" w:rsidRPr="00CF7C60" w:rsidRDefault="008C3ED9" w:rsidP="00071B9A">
            <w:pPr>
              <w:rPr>
                <w:rFonts w:ascii="Century Gothic" w:hAnsi="Century Gothic"/>
                <w:color w:val="000000" w:themeColor="text1"/>
                <w:sz w:val="20"/>
                <w:szCs w:val="16"/>
              </w:rPr>
            </w:pPr>
          </w:p>
        </w:tc>
      </w:tr>
    </w:tbl>
    <w:p w14:paraId="63302EF3" w14:textId="1E573AA9" w:rsidR="00865F6D" w:rsidRPr="00CD0363" w:rsidRDefault="00E65838" w:rsidP="00C76C0C">
      <w:pPr>
        <w:rPr>
          <w:rFonts w:ascii="Century Gothic" w:hAnsi="Century Gothic"/>
          <w:b/>
          <w:sz w:val="32"/>
          <w:szCs w:val="32"/>
        </w:rPr>
      </w:pPr>
      <w:r w:rsidRPr="00CD0363">
        <w:rPr>
          <w:rFonts w:ascii="Century Gothic" w:hAnsi="Century Gothic"/>
          <w:b/>
          <w:sz w:val="32"/>
          <w:szCs w:val="32"/>
        </w:rPr>
        <w:t xml:space="preserve">Please email the completed form to </w:t>
      </w:r>
      <w:hyperlink r:id="rId11" w:history="1">
        <w:r w:rsidR="00CD7072" w:rsidRPr="00CD0363">
          <w:rPr>
            <w:rStyle w:val="Hyperlink"/>
            <w:rFonts w:ascii="Century Gothic" w:hAnsi="Century Gothic"/>
            <w:b/>
            <w:sz w:val="32"/>
            <w:szCs w:val="32"/>
          </w:rPr>
          <w:t>info@mhub.org.au</w:t>
        </w:r>
      </w:hyperlink>
      <w:r w:rsidR="00FD7FC6" w:rsidRPr="00CD0363">
        <w:rPr>
          <w:rFonts w:ascii="Century Gothic" w:hAnsi="Century Gothic"/>
          <w:b/>
          <w:sz w:val="32"/>
          <w:szCs w:val="32"/>
        </w:rPr>
        <w:t xml:space="preserve"> or contact us on </w:t>
      </w:r>
      <w:r w:rsidR="00D17F31" w:rsidRPr="00CD0363">
        <w:rPr>
          <w:rFonts w:ascii="Century Gothic" w:hAnsi="Century Gothic"/>
          <w:b/>
          <w:sz w:val="32"/>
          <w:szCs w:val="32"/>
        </w:rPr>
        <w:t xml:space="preserve">02 </w:t>
      </w:r>
      <w:r w:rsidR="00070981" w:rsidRPr="00CD0363">
        <w:rPr>
          <w:rFonts w:ascii="Century Gothic" w:hAnsi="Century Gothic"/>
          <w:b/>
          <w:sz w:val="32"/>
          <w:szCs w:val="32"/>
        </w:rPr>
        <w:t>6</w:t>
      </w:r>
      <w:r w:rsidR="00235AC2" w:rsidRPr="00CD0363">
        <w:rPr>
          <w:rFonts w:ascii="Century Gothic" w:hAnsi="Century Gothic"/>
          <w:b/>
          <w:sz w:val="32"/>
          <w:szCs w:val="32"/>
        </w:rPr>
        <w:t>100 4611</w:t>
      </w:r>
      <w:r w:rsidR="00D17F31" w:rsidRPr="00CD0363">
        <w:rPr>
          <w:rFonts w:ascii="Century Gothic" w:hAnsi="Century Gothic"/>
          <w:b/>
          <w:sz w:val="32"/>
          <w:szCs w:val="32"/>
        </w:rPr>
        <w:t>.</w:t>
      </w:r>
    </w:p>
    <w:sectPr w:rsidR="00865F6D" w:rsidRPr="00CD0363" w:rsidSect="00BC4CD6">
      <w:footerReference w:type="even" r:id="rId12"/>
      <w:footerReference w:type="default" r:id="rId13"/>
      <w:headerReference w:type="first" r:id="rId14"/>
      <w:type w:val="continuous"/>
      <w:pgSz w:w="12240" w:h="15840"/>
      <w:pgMar w:top="432" w:right="720" w:bottom="432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1EC8B" w14:textId="77777777" w:rsidR="00E90425" w:rsidRDefault="00E90425" w:rsidP="00F36FE0">
      <w:r>
        <w:separator/>
      </w:r>
    </w:p>
  </w:endnote>
  <w:endnote w:type="continuationSeparator" w:id="0">
    <w:p w14:paraId="60E74A75" w14:textId="77777777" w:rsidR="00E90425" w:rsidRDefault="00E90425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9E8EC9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D8766F" w14:textId="77777777" w:rsidR="00036FF2" w:rsidRDefault="00036FF2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8101273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CE4B41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D50D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529C3DF" w14:textId="77777777" w:rsidR="00036FF2" w:rsidRDefault="00036FF2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B11BD" w14:textId="77777777" w:rsidR="00E90425" w:rsidRDefault="00E90425" w:rsidP="00F36FE0">
      <w:r>
        <w:separator/>
      </w:r>
    </w:p>
  </w:footnote>
  <w:footnote w:type="continuationSeparator" w:id="0">
    <w:p w14:paraId="0E518A0E" w14:textId="77777777" w:rsidR="00E90425" w:rsidRDefault="00E90425" w:rsidP="00F36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626CC" w14:textId="0C3287D4" w:rsidR="00C76C0C" w:rsidRDefault="00CD0363" w:rsidP="00C76C0C">
    <w:pPr>
      <w:pStyle w:val="Header"/>
      <w:jc w:val="center"/>
    </w:pPr>
    <w:r>
      <w:rPr>
        <w:noProof/>
      </w:rPr>
      <w:drawing>
        <wp:inline distT="0" distB="0" distL="0" distR="0" wp14:anchorId="34FA72FA" wp14:editId="20F1A4A6">
          <wp:extent cx="1501140" cy="971326"/>
          <wp:effectExtent l="0" t="0" r="381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437" cy="977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75654A" w14:textId="77777777" w:rsidR="00C76C0C" w:rsidRDefault="00C76C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953325">
    <w:abstractNumId w:val="9"/>
  </w:num>
  <w:num w:numId="2" w16cid:durableId="197011324">
    <w:abstractNumId w:val="8"/>
  </w:num>
  <w:num w:numId="3" w16cid:durableId="1019433482">
    <w:abstractNumId w:val="7"/>
  </w:num>
  <w:num w:numId="4" w16cid:durableId="430013730">
    <w:abstractNumId w:val="6"/>
  </w:num>
  <w:num w:numId="5" w16cid:durableId="984630433">
    <w:abstractNumId w:val="5"/>
  </w:num>
  <w:num w:numId="6" w16cid:durableId="1536969211">
    <w:abstractNumId w:val="4"/>
  </w:num>
  <w:num w:numId="7" w16cid:durableId="1008946705">
    <w:abstractNumId w:val="3"/>
  </w:num>
  <w:num w:numId="8" w16cid:durableId="618755258">
    <w:abstractNumId w:val="2"/>
  </w:num>
  <w:num w:numId="9" w16cid:durableId="304705121">
    <w:abstractNumId w:val="1"/>
  </w:num>
  <w:num w:numId="10" w16cid:durableId="666590298">
    <w:abstractNumId w:val="0"/>
  </w:num>
  <w:num w:numId="11" w16cid:durableId="992560828">
    <w:abstractNumId w:val="13"/>
  </w:num>
  <w:num w:numId="12" w16cid:durableId="92093206">
    <w:abstractNumId w:val="16"/>
  </w:num>
  <w:num w:numId="13" w16cid:durableId="1609972382">
    <w:abstractNumId w:val="15"/>
  </w:num>
  <w:num w:numId="14" w16cid:durableId="778990714">
    <w:abstractNumId w:val="11"/>
  </w:num>
  <w:num w:numId="15" w16cid:durableId="123889931">
    <w:abstractNumId w:val="10"/>
  </w:num>
  <w:num w:numId="16" w16cid:durableId="1551187518">
    <w:abstractNumId w:val="12"/>
  </w:num>
  <w:num w:numId="17" w16cid:durableId="12259900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7B"/>
    <w:rsid w:val="00027569"/>
    <w:rsid w:val="00031AF7"/>
    <w:rsid w:val="00036FF2"/>
    <w:rsid w:val="000413A5"/>
    <w:rsid w:val="00070981"/>
    <w:rsid w:val="000B3AA5"/>
    <w:rsid w:val="000C02F8"/>
    <w:rsid w:val="000C4DD4"/>
    <w:rsid w:val="000C5895"/>
    <w:rsid w:val="000C5A84"/>
    <w:rsid w:val="000D5F7F"/>
    <w:rsid w:val="000E7AF5"/>
    <w:rsid w:val="000F1D44"/>
    <w:rsid w:val="0011091C"/>
    <w:rsid w:val="00111C4F"/>
    <w:rsid w:val="00121D51"/>
    <w:rsid w:val="001430CD"/>
    <w:rsid w:val="001472A1"/>
    <w:rsid w:val="00150B91"/>
    <w:rsid w:val="001744DE"/>
    <w:rsid w:val="001962A6"/>
    <w:rsid w:val="001C4FB2"/>
    <w:rsid w:val="00205BAB"/>
    <w:rsid w:val="00235AC2"/>
    <w:rsid w:val="002453A2"/>
    <w:rsid w:val="002507EE"/>
    <w:rsid w:val="00294C13"/>
    <w:rsid w:val="00294C92"/>
    <w:rsid w:val="00296750"/>
    <w:rsid w:val="002A45FC"/>
    <w:rsid w:val="002E4407"/>
    <w:rsid w:val="002F2C0D"/>
    <w:rsid w:val="002F39CD"/>
    <w:rsid w:val="00303C60"/>
    <w:rsid w:val="00332D8E"/>
    <w:rsid w:val="0036595F"/>
    <w:rsid w:val="003758D7"/>
    <w:rsid w:val="00394B27"/>
    <w:rsid w:val="00394B8A"/>
    <w:rsid w:val="003D1C7B"/>
    <w:rsid w:val="003D28EE"/>
    <w:rsid w:val="003E0399"/>
    <w:rsid w:val="003F787D"/>
    <w:rsid w:val="00422668"/>
    <w:rsid w:val="00436FB9"/>
    <w:rsid w:val="0045552B"/>
    <w:rsid w:val="0046242A"/>
    <w:rsid w:val="004654F9"/>
    <w:rsid w:val="00481F46"/>
    <w:rsid w:val="00482909"/>
    <w:rsid w:val="00491059"/>
    <w:rsid w:val="00492BF1"/>
    <w:rsid w:val="00493BCE"/>
    <w:rsid w:val="004952F9"/>
    <w:rsid w:val="004B4C32"/>
    <w:rsid w:val="004D5376"/>
    <w:rsid w:val="004D59AF"/>
    <w:rsid w:val="004E59C7"/>
    <w:rsid w:val="004E7C78"/>
    <w:rsid w:val="004F7BE3"/>
    <w:rsid w:val="0050497A"/>
    <w:rsid w:val="00531F82"/>
    <w:rsid w:val="005345A7"/>
    <w:rsid w:val="00547183"/>
    <w:rsid w:val="00555C34"/>
    <w:rsid w:val="00557C38"/>
    <w:rsid w:val="005913EC"/>
    <w:rsid w:val="005A2BD6"/>
    <w:rsid w:val="005B7C30"/>
    <w:rsid w:val="005C1013"/>
    <w:rsid w:val="005F5ABE"/>
    <w:rsid w:val="005F70B0"/>
    <w:rsid w:val="006316D7"/>
    <w:rsid w:val="006510E2"/>
    <w:rsid w:val="00660D04"/>
    <w:rsid w:val="00661946"/>
    <w:rsid w:val="00666161"/>
    <w:rsid w:val="00681EE0"/>
    <w:rsid w:val="006940BE"/>
    <w:rsid w:val="006950B1"/>
    <w:rsid w:val="006B5ECE"/>
    <w:rsid w:val="006B6267"/>
    <w:rsid w:val="006C1052"/>
    <w:rsid w:val="006C3482"/>
    <w:rsid w:val="006C66DE"/>
    <w:rsid w:val="006D36F2"/>
    <w:rsid w:val="006D6888"/>
    <w:rsid w:val="006E24AA"/>
    <w:rsid w:val="00714325"/>
    <w:rsid w:val="00756B3B"/>
    <w:rsid w:val="00774101"/>
    <w:rsid w:val="00780FDE"/>
    <w:rsid w:val="0078197E"/>
    <w:rsid w:val="007E0774"/>
    <w:rsid w:val="007F08AA"/>
    <w:rsid w:val="0081690B"/>
    <w:rsid w:val="008350B3"/>
    <w:rsid w:val="0085124E"/>
    <w:rsid w:val="00861EA8"/>
    <w:rsid w:val="00863730"/>
    <w:rsid w:val="00865F6D"/>
    <w:rsid w:val="008A7ECA"/>
    <w:rsid w:val="008C3ED9"/>
    <w:rsid w:val="008C429C"/>
    <w:rsid w:val="008F0F82"/>
    <w:rsid w:val="009044CA"/>
    <w:rsid w:val="009152A8"/>
    <w:rsid w:val="00942BD8"/>
    <w:rsid w:val="009541D8"/>
    <w:rsid w:val="00982612"/>
    <w:rsid w:val="009A7594"/>
    <w:rsid w:val="009C2E35"/>
    <w:rsid w:val="009C4A98"/>
    <w:rsid w:val="009C6682"/>
    <w:rsid w:val="009E0329"/>
    <w:rsid w:val="009E31FD"/>
    <w:rsid w:val="009E71D3"/>
    <w:rsid w:val="009F028C"/>
    <w:rsid w:val="00A06691"/>
    <w:rsid w:val="00A12C16"/>
    <w:rsid w:val="00A2037C"/>
    <w:rsid w:val="00A2277A"/>
    <w:rsid w:val="00A649D2"/>
    <w:rsid w:val="00A6738D"/>
    <w:rsid w:val="00A94CC9"/>
    <w:rsid w:val="00A950F8"/>
    <w:rsid w:val="00A95536"/>
    <w:rsid w:val="00AA5E3A"/>
    <w:rsid w:val="00AB1F2A"/>
    <w:rsid w:val="00AD6706"/>
    <w:rsid w:val="00AE12B5"/>
    <w:rsid w:val="00AE1A89"/>
    <w:rsid w:val="00AE46A1"/>
    <w:rsid w:val="00AF02F3"/>
    <w:rsid w:val="00B668AD"/>
    <w:rsid w:val="00B8500C"/>
    <w:rsid w:val="00B91333"/>
    <w:rsid w:val="00BB3C09"/>
    <w:rsid w:val="00BB43C0"/>
    <w:rsid w:val="00BC38F6"/>
    <w:rsid w:val="00BC3D1E"/>
    <w:rsid w:val="00BC4CD6"/>
    <w:rsid w:val="00BC7F9D"/>
    <w:rsid w:val="00C122EB"/>
    <w:rsid w:val="00C12C0B"/>
    <w:rsid w:val="00C32B11"/>
    <w:rsid w:val="00C37BBE"/>
    <w:rsid w:val="00C56663"/>
    <w:rsid w:val="00C76C0C"/>
    <w:rsid w:val="00C81141"/>
    <w:rsid w:val="00CA2CD6"/>
    <w:rsid w:val="00CA6F96"/>
    <w:rsid w:val="00CB4DF0"/>
    <w:rsid w:val="00CB7FA5"/>
    <w:rsid w:val="00CD0363"/>
    <w:rsid w:val="00CD2479"/>
    <w:rsid w:val="00CD7072"/>
    <w:rsid w:val="00CF7C60"/>
    <w:rsid w:val="00D022DF"/>
    <w:rsid w:val="00D17F31"/>
    <w:rsid w:val="00D2118F"/>
    <w:rsid w:val="00D2644E"/>
    <w:rsid w:val="00D26580"/>
    <w:rsid w:val="00D6310F"/>
    <w:rsid w:val="00D660EC"/>
    <w:rsid w:val="00D675F4"/>
    <w:rsid w:val="00D75AA4"/>
    <w:rsid w:val="00D82ADF"/>
    <w:rsid w:val="00D90B36"/>
    <w:rsid w:val="00DB1AE1"/>
    <w:rsid w:val="00DD50D2"/>
    <w:rsid w:val="00E0014C"/>
    <w:rsid w:val="00E62BF6"/>
    <w:rsid w:val="00E65838"/>
    <w:rsid w:val="00E70B8E"/>
    <w:rsid w:val="00E8348B"/>
    <w:rsid w:val="00E85804"/>
    <w:rsid w:val="00E90425"/>
    <w:rsid w:val="00EA4C97"/>
    <w:rsid w:val="00EB23F8"/>
    <w:rsid w:val="00EC3CDB"/>
    <w:rsid w:val="00F05EE6"/>
    <w:rsid w:val="00F11F7B"/>
    <w:rsid w:val="00F1728E"/>
    <w:rsid w:val="00F36FE0"/>
    <w:rsid w:val="00F537AB"/>
    <w:rsid w:val="00F85E87"/>
    <w:rsid w:val="00F90516"/>
    <w:rsid w:val="00FB0F6C"/>
    <w:rsid w:val="00FB1580"/>
    <w:rsid w:val="00FB4C7E"/>
    <w:rsid w:val="00FB71F6"/>
    <w:rsid w:val="00FD7FC6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9774BD5"/>
  <w15:docId w15:val="{E9C822AB-0896-4232-9E87-CD5F066D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66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D2118F"/>
    <w:pPr>
      <w:outlineLvl w:val="0"/>
    </w:pPr>
    <w:rPr>
      <w:rFonts w:ascii="Century Gothic" w:hAnsi="Century Gothic"/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eastAsia="Calibri" w:hAnsi="Arial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 w:val="20"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val="en-AU" w:eastAsia="en-A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iPriority w:val="99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character" w:styleId="UnresolvedMention">
    <w:name w:val="Unresolved Mention"/>
    <w:basedOn w:val="DefaultParagraphFont"/>
    <w:uiPriority w:val="99"/>
    <w:semiHidden/>
    <w:unhideWhenUsed/>
    <w:rsid w:val="00865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mhub.org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a_k\Downloads\IC-Social-Service-Referral-Form-9290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0EE5EED1-31E4-414F-85E1-A22EAB82A8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IC-Social-Service-Referral-Form-9290_WORD</Template>
  <TotalTime>123</TotalTime>
  <Pages>1</Pages>
  <Words>102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Bill of lading</vt:lpstr>
      <vt:lpstr>Bill of lading</vt:lpstr>
    </vt:vector>
  </TitlesOfParts>
  <Company>Microsoft Corporation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lading</dc:title>
  <dc:creator>zakia patel</dc:creator>
  <cp:lastModifiedBy>zakia patel</cp:lastModifiedBy>
  <cp:revision>44</cp:revision>
  <cp:lastPrinted>2018-04-15T17:50:00Z</cp:lastPrinted>
  <dcterms:created xsi:type="dcterms:W3CDTF">2020-07-08T03:37:00Z</dcterms:created>
  <dcterms:modified xsi:type="dcterms:W3CDTF">2024-08-23T07:01:00Z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